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1980"/>
        <w:gridCol w:w="4315"/>
      </w:tblGrid>
      <w:tr w:rsidR="006F51D3" w14:paraId="3D99FCED" w14:textId="77777777" w:rsidTr="009671FF">
        <w:tc>
          <w:tcPr>
            <w:tcW w:w="4495" w:type="dxa"/>
          </w:tcPr>
          <w:p w14:paraId="468CFD65" w14:textId="6B26F127" w:rsidR="006F51D3" w:rsidRDefault="008C7D4A" w:rsidP="006F51D3">
            <w:r>
              <w:t>45 HIGHGATE RD, KITCHENER</w:t>
            </w:r>
          </w:p>
        </w:tc>
        <w:tc>
          <w:tcPr>
            <w:tcW w:w="1980" w:type="dxa"/>
          </w:tcPr>
          <w:p w14:paraId="29E1EC33" w14:textId="6FCF742D" w:rsidR="006F51D3" w:rsidRDefault="006F51D3" w:rsidP="006F51D3">
            <w:pPr>
              <w:jc w:val="center"/>
            </w:pPr>
          </w:p>
        </w:tc>
        <w:tc>
          <w:tcPr>
            <w:tcW w:w="4315" w:type="dxa"/>
          </w:tcPr>
          <w:p w14:paraId="5B2F3891" w14:textId="30275408" w:rsidR="006F51D3" w:rsidRDefault="008C7D4A" w:rsidP="008C7D4A">
            <w:r>
              <w:t>SANJEEV112233</w:t>
            </w:r>
            <w:r w:rsidR="006F51D3">
              <w:t>@</w:t>
            </w:r>
            <w:r>
              <w:t>ICLOUD</w:t>
            </w:r>
            <w:r w:rsidR="006F51D3">
              <w:t>.com</w:t>
            </w:r>
          </w:p>
        </w:tc>
      </w:tr>
    </w:tbl>
    <w:p w14:paraId="23C017B8" w14:textId="43755184" w:rsidR="006F51D3" w:rsidRPr="008B2656" w:rsidRDefault="00F63195" w:rsidP="008B2656">
      <w:pPr>
        <w:pStyle w:val="Title"/>
      </w:pPr>
      <w:r>
        <w:t xml:space="preserve">Sanjeev </w:t>
      </w:r>
      <w:proofErr w:type="spellStart"/>
      <w:r>
        <w:t>warti</w:t>
      </w:r>
      <w:r w:rsidR="005E2090">
        <w:rPr>
          <w:noProof/>
          <w:lang w:val="en-AU" w:eastAsia="en-AU"/>
        </w:rPr>
        <mc:AlternateContent>
          <mc:Choice Requires="wps">
            <w:drawing>
              <wp:anchor distT="0" distB="0" distL="114300" distR="114300" simplePos="0" relativeHeight="251659264" behindDoc="0" locked="1" layoutInCell="1" allowOverlap="1" wp14:anchorId="546E7108" wp14:editId="2BF31E8B">
                <wp:simplePos x="0" y="0"/>
                <wp:positionH relativeFrom="page">
                  <wp:posOffset>461645</wp:posOffset>
                </wp:positionH>
                <wp:positionV relativeFrom="paragraph">
                  <wp:posOffset>9144000</wp:posOffset>
                </wp:positionV>
                <wp:extent cx="6848856" cy="457200"/>
                <wp:effectExtent l="0" t="0" r="952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856" cy="45720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807D0" id="Rectangle 1" o:spid="_x0000_s1026" alt="&quot;&quot;" style="position:absolute;margin-left:36.35pt;margin-top:10in;width:539.3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" fillcolor="#9361f3 [3208]" stroked="f">
                <w10:wrap anchorx="page"/>
                <w10:anchorlock/>
              </v:rect>
            </w:pict>
          </mc:Fallback>
        </mc:AlternateContent>
      </w:r>
      <w:r w:rsidR="008B2656">
        <w:t>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16" w:type="dxa"/>
        </w:tblCellMar>
        <w:tblLook w:val="04A0" w:firstRow="1" w:lastRow="0" w:firstColumn="1" w:lastColumn="0" w:noHBand="0" w:noVBand="1"/>
      </w:tblPr>
      <w:tblGrid>
        <w:gridCol w:w="4860"/>
        <w:gridCol w:w="5930"/>
      </w:tblGrid>
      <w:tr w:rsidR="006F51D3" w14:paraId="01A6019C" w14:textId="77777777" w:rsidTr="00B96BFC">
        <w:trPr>
          <w:trHeight w:val="2105"/>
        </w:trPr>
        <w:tc>
          <w:tcPr>
            <w:tcW w:w="4860" w:type="dxa"/>
          </w:tcPr>
          <w:p w14:paraId="1B5AC2F7" w14:textId="77777777" w:rsidR="006F51D3" w:rsidRDefault="00FE1AE9" w:rsidP="00FE1AE9">
            <w:pPr>
              <w:pStyle w:val="Heading1"/>
            </w:pPr>
            <w:r w:rsidRPr="00AA7D29">
              <w:t>Education</w:t>
            </w:r>
          </w:p>
          <w:p w14:paraId="03F63E66" w14:textId="465C5C9B" w:rsidR="00FE1AE9" w:rsidRDefault="00F63195" w:rsidP="00FE1AE9">
            <w:r>
              <w:t>Lovely professional university</w:t>
            </w:r>
          </w:p>
          <w:p w14:paraId="18C4792B" w14:textId="5B016600" w:rsidR="00FE1AE9" w:rsidRDefault="00F63195" w:rsidP="00FE1AE9">
            <w:r>
              <w:t>Jalandhar</w:t>
            </w:r>
            <w:r w:rsidR="00FE1AE9">
              <w:t xml:space="preserve">, </w:t>
            </w:r>
            <w:r>
              <w:t>Punjab India</w:t>
            </w:r>
          </w:p>
          <w:p w14:paraId="022C30DE" w14:textId="709F91D7" w:rsidR="001D4DDE" w:rsidRDefault="00FE1AE9" w:rsidP="00FE1AE9">
            <w:r>
              <w:t>B</w:t>
            </w:r>
            <w:r w:rsidR="00F63195">
              <w:t>achelor</w:t>
            </w:r>
            <w:r>
              <w:t xml:space="preserve"> </w:t>
            </w:r>
            <w:r w:rsidR="008C44E2">
              <w:t>in</w:t>
            </w:r>
            <w:r w:rsidR="00F63195">
              <w:t xml:space="preserve"> civil Engineering</w:t>
            </w:r>
          </w:p>
          <w:p w14:paraId="0F93BD53" w14:textId="20E54A9E" w:rsidR="00F63195" w:rsidRPr="006F51D3" w:rsidRDefault="00F63195" w:rsidP="00FE1AE9"/>
        </w:tc>
        <w:tc>
          <w:tcPr>
            <w:tcW w:w="5930" w:type="dxa"/>
          </w:tcPr>
          <w:p w14:paraId="3A968B13" w14:textId="1DBB585B" w:rsidR="008B2656" w:rsidRDefault="008B2656" w:rsidP="008B2656">
            <w:pPr>
              <w:pStyle w:val="Heading1"/>
              <w:rPr>
                <w:sz w:val="24"/>
                <w:szCs w:val="28"/>
              </w:rPr>
            </w:pPr>
            <w:r w:rsidRPr="001D4DDE">
              <w:rPr>
                <w:sz w:val="24"/>
                <w:szCs w:val="28"/>
              </w:rPr>
              <w:t xml:space="preserve">phone-2365501860 </w:t>
            </w:r>
            <w:hyperlink r:id="rId10" w:history="1">
              <w:r w:rsidR="001D4DDE" w:rsidRPr="006A2709">
                <w:rPr>
                  <w:rStyle w:val="Hyperlink"/>
                  <w:sz w:val="24"/>
                  <w:szCs w:val="28"/>
                </w:rPr>
                <w:t>email-sanjeev112233@icloud.com</w:t>
              </w:r>
            </w:hyperlink>
          </w:p>
          <w:p w14:paraId="103E18D9" w14:textId="77777777" w:rsidR="001D4DDE" w:rsidRPr="001D4DDE" w:rsidRDefault="001D4DDE" w:rsidP="001D4DDE"/>
          <w:p w14:paraId="01BE6E9C" w14:textId="0C34E793" w:rsidR="008B2656" w:rsidRPr="001D4DDE" w:rsidRDefault="001D4DDE" w:rsidP="008B2656">
            <w:pPr>
              <w:rPr>
                <w:b/>
                <w:sz w:val="22"/>
                <w:szCs w:val="26"/>
              </w:rPr>
            </w:pPr>
            <w:proofErr w:type="spellStart"/>
            <w:r w:rsidRPr="001D4DDE">
              <w:rPr>
                <w:b/>
                <w:sz w:val="24"/>
                <w:szCs w:val="28"/>
              </w:rPr>
              <w:t>Availabilty</w:t>
            </w:r>
            <w:proofErr w:type="spellEnd"/>
            <w:r w:rsidRPr="001D4DDE">
              <w:rPr>
                <w:b/>
                <w:sz w:val="24"/>
                <w:szCs w:val="28"/>
              </w:rPr>
              <w:t xml:space="preserve"> </w:t>
            </w:r>
            <w:r w:rsidR="00D33C41" w:rsidRPr="001D4DDE">
              <w:rPr>
                <w:b/>
                <w:sz w:val="24"/>
                <w:szCs w:val="28"/>
              </w:rPr>
              <w:t xml:space="preserve">- </w:t>
            </w:r>
            <w:r w:rsidR="00D33C41" w:rsidRPr="001D4DDE">
              <w:rPr>
                <w:b/>
                <w:sz w:val="22"/>
                <w:szCs w:val="26"/>
              </w:rPr>
              <w:t>full time, part time</w:t>
            </w:r>
          </w:p>
        </w:tc>
      </w:tr>
      <w:tr w:rsidR="006F51D3" w14:paraId="747E9A40" w14:textId="77777777" w:rsidTr="00B96BFC">
        <w:tc>
          <w:tcPr>
            <w:tcW w:w="4860" w:type="dxa"/>
          </w:tcPr>
          <w:p w14:paraId="58987439" w14:textId="50AC5E04" w:rsidR="006F51D3" w:rsidRPr="007C14FA" w:rsidRDefault="00FE1AE9" w:rsidP="00FE1AE9">
            <w:pPr>
              <w:pStyle w:val="Heading1"/>
            </w:pPr>
            <w:r w:rsidRPr="00FE1AE9">
              <w:t>Referenc</w:t>
            </w:r>
          </w:p>
          <w:p w14:paraId="6BAF822B" w14:textId="77777777" w:rsidR="006F51D3" w:rsidRDefault="00FE1AE9" w:rsidP="006F51D3">
            <w:r w:rsidRPr="00FE1AE9">
              <w:t>Available upon request</w:t>
            </w:r>
          </w:p>
        </w:tc>
        <w:tc>
          <w:tcPr>
            <w:tcW w:w="5930" w:type="dxa"/>
          </w:tcPr>
          <w:p w14:paraId="4721A60E" w14:textId="77777777" w:rsidR="006F51D3" w:rsidRDefault="00FE1AE9" w:rsidP="00FE1AE9">
            <w:pPr>
              <w:pStyle w:val="Heading1"/>
            </w:pPr>
            <w:r w:rsidRPr="00AA7D29">
              <w:t>Functional Skills</w:t>
            </w:r>
          </w:p>
          <w:p w14:paraId="6D5587A2" w14:textId="6843F337" w:rsidR="00F63195" w:rsidRPr="00F63195" w:rsidRDefault="00F63195" w:rsidP="00F63195">
            <w:r>
              <w:t xml:space="preserve">Car technician </w:t>
            </w:r>
          </w:p>
          <w:p w14:paraId="70EC396E" w14:textId="77777777" w:rsidR="006F51D3" w:rsidRDefault="006F51D3" w:rsidP="006F51D3">
            <w:r>
              <w:t>Product marketing</w:t>
            </w:r>
          </w:p>
          <w:p w14:paraId="316422B4" w14:textId="77777777" w:rsidR="006F51D3" w:rsidRDefault="006F51D3" w:rsidP="006F51D3">
            <w:r>
              <w:t>Project management</w:t>
            </w:r>
          </w:p>
          <w:p w14:paraId="6994230A" w14:textId="77777777" w:rsidR="006F51D3" w:rsidRDefault="006F51D3" w:rsidP="006F51D3">
            <w:r>
              <w:t>Budget planning</w:t>
            </w:r>
          </w:p>
          <w:p w14:paraId="731113B1" w14:textId="77777777" w:rsidR="006F51D3" w:rsidRDefault="00FE1AE9" w:rsidP="006F51D3">
            <w:r w:rsidRPr="00FE1AE9">
              <w:t>Communication</w:t>
            </w:r>
          </w:p>
          <w:p w14:paraId="712D5E11" w14:textId="77777777" w:rsidR="006F51D3" w:rsidRDefault="00FE1AE9" w:rsidP="006F51D3">
            <w:r w:rsidRPr="00FE1AE9">
              <w:t>Problem-solving</w:t>
            </w:r>
          </w:p>
        </w:tc>
      </w:tr>
      <w:tr w:rsidR="009671FF" w14:paraId="7D888436" w14:textId="77777777" w:rsidTr="00B96BFC">
        <w:tc>
          <w:tcPr>
            <w:tcW w:w="4860" w:type="dxa"/>
          </w:tcPr>
          <w:p w14:paraId="37F06EA1" w14:textId="2CF92A96" w:rsidR="009671FF" w:rsidRDefault="00D33C41" w:rsidP="006F51D3">
            <w:pPr>
              <w:pStyle w:val="Heading1"/>
            </w:pPr>
            <w:r>
              <w:t xml:space="preserve"> </w:t>
            </w:r>
            <w:r w:rsidR="008C44E2">
              <w:t xml:space="preserve"> </w:t>
            </w:r>
          </w:p>
        </w:tc>
        <w:tc>
          <w:tcPr>
            <w:tcW w:w="5930" w:type="dxa"/>
          </w:tcPr>
          <w:p w14:paraId="1DD0E730" w14:textId="77777777" w:rsidR="009671FF" w:rsidRDefault="00FE1AE9" w:rsidP="00FE1AE9">
            <w:pPr>
              <w:pStyle w:val="Heading1"/>
            </w:pPr>
            <w:r w:rsidRPr="00FE1AE9">
              <w:t>Experience</w:t>
            </w:r>
          </w:p>
          <w:p w14:paraId="078F2EEC" w14:textId="69E37CDC" w:rsidR="00F63195" w:rsidRDefault="009671FF" w:rsidP="009671FF">
            <w:r>
              <w:t>June 20</w:t>
            </w:r>
            <w:r w:rsidR="00F63195">
              <w:t>23</w:t>
            </w:r>
            <w:r>
              <w:t xml:space="preserve"> </w:t>
            </w:r>
            <w:r w:rsidR="00F63195">
              <w:t>–</w:t>
            </w:r>
            <w:r>
              <w:t xml:space="preserve"> presen</w:t>
            </w:r>
            <w:r w:rsidR="00F63195">
              <w:t>t</w:t>
            </w:r>
          </w:p>
          <w:p w14:paraId="656CCC2A" w14:textId="06254C4D" w:rsidR="009671FF" w:rsidRDefault="00F63195" w:rsidP="00B91411">
            <w:pPr>
              <w:tabs>
                <w:tab w:val="left" w:pos="4280"/>
              </w:tabs>
            </w:pPr>
            <w:r w:rsidRPr="001D4DDE">
              <w:rPr>
                <w:b/>
                <w:noProof/>
                <w:sz w:val="24"/>
                <w:szCs w:val="32"/>
                <w:lang w:val="en-AU"/>
              </w:rPr>
              <mc:AlternateContent>
                <mc:Choice Requires="wps">
                  <w:drawing>
                    <wp:anchor distT="0" distB="0" distL="114300" distR="114300" simplePos="0" relativeHeight="251661312" behindDoc="0" locked="1" layoutInCell="1" allowOverlap="1" wp14:anchorId="193E2A9C" wp14:editId="00F5674F">
                      <wp:simplePos x="0" y="0"/>
                      <wp:positionH relativeFrom="page">
                        <wp:posOffset>461645</wp:posOffset>
                      </wp:positionH>
                      <wp:positionV relativeFrom="paragraph">
                        <wp:posOffset>9144000</wp:posOffset>
                      </wp:positionV>
                      <wp:extent cx="6848856" cy="457200"/>
                      <wp:effectExtent l="0" t="0" r="9525" b="0"/>
                      <wp:wrapNone/>
                      <wp:docPr id="715347640" name="Rectangle 715347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856" cy="45720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B51CF" id="Rectangle 715347640" o:spid="_x0000_s1026" alt="&quot;&quot;" style="position:absolute;margin-left:36.35pt;margin-top:10in;width:539.3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" fillcolor="#9361f3 [3208]" stroked="f">
                      <w10:wrap anchorx="page"/>
                      <w10:anchorlock/>
                    </v:rect>
                  </w:pict>
                </mc:Fallback>
              </mc:AlternateContent>
            </w:r>
            <w:r w:rsidR="00B91411" w:rsidRPr="001D4DDE">
              <w:rPr>
                <w:b/>
                <w:sz w:val="24"/>
                <w:szCs w:val="32"/>
              </w:rPr>
              <w:t>Q</w:t>
            </w:r>
            <w:r w:rsidR="008B2656" w:rsidRPr="001D4DDE">
              <w:rPr>
                <w:b/>
                <w:sz w:val="24"/>
                <w:szCs w:val="32"/>
              </w:rPr>
              <w:t>uali</w:t>
            </w:r>
            <w:r w:rsidRPr="001D4DDE">
              <w:rPr>
                <w:b/>
                <w:sz w:val="24"/>
                <w:szCs w:val="32"/>
              </w:rPr>
              <w:t xml:space="preserve">ty </w:t>
            </w:r>
            <w:r w:rsidR="00B91411" w:rsidRPr="001D4DDE">
              <w:rPr>
                <w:b/>
                <w:sz w:val="24"/>
                <w:szCs w:val="32"/>
              </w:rPr>
              <w:t>I</w:t>
            </w:r>
            <w:r w:rsidRPr="001D4DDE">
              <w:rPr>
                <w:b/>
                <w:sz w:val="24"/>
                <w:szCs w:val="32"/>
              </w:rPr>
              <w:t>n</w:t>
            </w:r>
            <w:r w:rsidR="008B2656" w:rsidRPr="001D4DDE">
              <w:rPr>
                <w:b/>
                <w:sz w:val="24"/>
                <w:szCs w:val="32"/>
              </w:rPr>
              <w:t>s</w:t>
            </w:r>
            <w:r w:rsidRPr="001D4DDE">
              <w:rPr>
                <w:b/>
                <w:sz w:val="24"/>
                <w:szCs w:val="32"/>
              </w:rPr>
              <w:t>pector</w:t>
            </w:r>
            <w:r w:rsidR="009671FF">
              <w:t xml:space="preserve">• </w:t>
            </w:r>
            <w:r w:rsidR="00B91411">
              <w:t>New World Friction</w:t>
            </w:r>
          </w:p>
          <w:p w14:paraId="19E15495" w14:textId="7E81CFDE" w:rsidR="009671FF" w:rsidRDefault="00B91411" w:rsidP="00B91411">
            <w:pPr>
              <w:tabs>
                <w:tab w:val="left" w:pos="4280"/>
              </w:tabs>
            </w:pPr>
            <w:proofErr w:type="gramStart"/>
            <w:r>
              <w:t>Camb</w:t>
            </w:r>
            <w:r w:rsidR="008B2656">
              <w:t>ridg</w:t>
            </w:r>
            <w:r>
              <w:t>e</w:t>
            </w:r>
            <w:r w:rsidR="008C44E2">
              <w:t xml:space="preserve"> </w:t>
            </w:r>
            <w:r>
              <w:t>,Ontario</w:t>
            </w:r>
            <w:proofErr w:type="gramEnd"/>
            <w:r>
              <w:t>,</w:t>
            </w:r>
            <w:r w:rsidR="008C44E2">
              <w:t xml:space="preserve"> </w:t>
            </w:r>
            <w:r>
              <w:t>Canada</w:t>
            </w:r>
          </w:p>
          <w:p w14:paraId="2195D791" w14:textId="6B46C6C6" w:rsidR="00D33C41" w:rsidRDefault="008C44E2" w:rsidP="00B91411">
            <w:pPr>
              <w:tabs>
                <w:tab w:val="left" w:pos="4280"/>
              </w:tabs>
            </w:pPr>
            <w:r w:rsidRPr="008C44E2">
              <w:t>Quality inspectors ensure that products meet specified standards and regulations throughout the production process. Highlight your experience with quality control processes, familiarity with relevant industry standards, and proficiency in using inspection tools on your resume. Consider listing attention to detail, analytical thinking, and problem-solving abilities as key competencies. Additionally, emphasize your track record of reducing defects and your commitment to continuous improvement to demonstrate your contributions effectively.</w:t>
            </w:r>
          </w:p>
          <w:p w14:paraId="18DC921D" w14:textId="77777777" w:rsidR="001D4DDE" w:rsidRDefault="001D4DDE" w:rsidP="00B91411">
            <w:pPr>
              <w:tabs>
                <w:tab w:val="left" w:pos="4280"/>
              </w:tabs>
            </w:pPr>
          </w:p>
          <w:p w14:paraId="74768C20" w14:textId="5ABC60B9" w:rsidR="009671FF" w:rsidRPr="005D0A02" w:rsidRDefault="009671FF" w:rsidP="009671FF">
            <w:r>
              <w:t>January 20</w:t>
            </w:r>
            <w:r w:rsidR="00B91411">
              <w:t>22</w:t>
            </w:r>
            <w:r>
              <w:t xml:space="preserve"> – June 20</w:t>
            </w:r>
            <w:r w:rsidR="00B91411">
              <w:t>23</w:t>
            </w:r>
          </w:p>
          <w:p w14:paraId="02EAAA14" w14:textId="27B34B34" w:rsidR="009671FF" w:rsidRDefault="00B91411" w:rsidP="009671FF">
            <w:r w:rsidRPr="001D4DDE">
              <w:rPr>
                <w:b/>
                <w:bCs/>
                <w:sz w:val="24"/>
              </w:rPr>
              <w:t>Cars Auto</w:t>
            </w:r>
            <w:r w:rsidR="009671FF" w:rsidRPr="001D4DDE">
              <w:rPr>
                <w:b/>
                <w:bCs/>
                <w:sz w:val="24"/>
              </w:rPr>
              <w:t xml:space="preserve"> </w:t>
            </w:r>
            <w:r w:rsidRPr="001D4DDE">
              <w:rPr>
                <w:b/>
                <w:bCs/>
                <w:sz w:val="24"/>
              </w:rPr>
              <w:t>Technician</w:t>
            </w:r>
            <w:r w:rsidR="009671FF">
              <w:t xml:space="preserve">• </w:t>
            </w:r>
            <w:proofErr w:type="spellStart"/>
            <w:r>
              <w:t>Namsot</w:t>
            </w:r>
            <w:proofErr w:type="spellEnd"/>
            <w:r>
              <w:t xml:space="preserve"> auto repairs and tire services</w:t>
            </w:r>
            <w:r w:rsidR="009671FF">
              <w:t xml:space="preserve"> </w:t>
            </w:r>
          </w:p>
          <w:p w14:paraId="6ADA69FA" w14:textId="6DE37A28" w:rsidR="00B91411" w:rsidRPr="005D0A02" w:rsidRDefault="00B91411" w:rsidP="009671FF">
            <w:proofErr w:type="gramStart"/>
            <w:r>
              <w:t>Kitchener</w:t>
            </w:r>
            <w:r w:rsidR="008C44E2">
              <w:t xml:space="preserve"> </w:t>
            </w:r>
            <w:r>
              <w:t>,</w:t>
            </w:r>
            <w:r w:rsidR="008B2656">
              <w:t>O</w:t>
            </w:r>
            <w:r>
              <w:t>n</w:t>
            </w:r>
            <w:r w:rsidR="008B2656">
              <w:t>tario</w:t>
            </w:r>
            <w:proofErr w:type="gramEnd"/>
            <w:r>
              <w:t>,</w:t>
            </w:r>
            <w:r w:rsidR="008C44E2">
              <w:t xml:space="preserve"> </w:t>
            </w:r>
            <w:r>
              <w:t>Ca</w:t>
            </w:r>
            <w:r w:rsidR="008B2656">
              <w:t>nada</w:t>
            </w:r>
          </w:p>
          <w:p w14:paraId="4F9AA5C8" w14:textId="77777777" w:rsidR="001D4DDE" w:rsidRDefault="001D4DDE" w:rsidP="001D4DDE">
            <w:r>
              <w:t>Expertise interpreting technical specifications; provide leadership to other mechanics to increase repair accuracy, minimize lost time, and ensure safety compliance.</w:t>
            </w:r>
          </w:p>
          <w:p w14:paraId="47C729C0" w14:textId="77777777" w:rsidR="00DF750C" w:rsidRDefault="001D4DDE" w:rsidP="009671FF">
            <w:r>
              <w:t>Participate in continuous training and professional development activities to maintain current knowledge of rapidly advancing automotive technologies.</w:t>
            </w:r>
            <w:r w:rsidR="009671FF">
              <w:t xml:space="preserve"> </w:t>
            </w:r>
          </w:p>
          <w:p w14:paraId="16F2D679" w14:textId="33E12BBF" w:rsidR="00B91411" w:rsidRDefault="00DF750C" w:rsidP="009671FF">
            <w:r>
              <w:lastRenderedPageBreak/>
              <w:t xml:space="preserve">August </w:t>
            </w:r>
            <w:r w:rsidR="009671FF">
              <w:t>20</w:t>
            </w:r>
            <w:r w:rsidR="00B91411">
              <w:t>2</w:t>
            </w:r>
            <w:r>
              <w:t>1</w:t>
            </w:r>
            <w:r w:rsidR="009671FF">
              <w:t xml:space="preserve"> – </w:t>
            </w:r>
            <w:r>
              <w:t>January</w:t>
            </w:r>
            <w:r w:rsidR="009671FF">
              <w:t xml:space="preserve"> 20</w:t>
            </w:r>
            <w:r w:rsidR="00B91411">
              <w:t>2</w:t>
            </w:r>
            <w:r>
              <w:t>2</w:t>
            </w:r>
          </w:p>
          <w:p w14:paraId="207E4A2E" w14:textId="77777777" w:rsidR="009671FF" w:rsidRDefault="00B91411" w:rsidP="009671FF">
            <w:r w:rsidRPr="001D4DDE">
              <w:rPr>
                <w:b/>
                <w:bCs/>
                <w:sz w:val="24"/>
                <w:szCs w:val="32"/>
              </w:rPr>
              <w:t>Kitchen helper and food server</w:t>
            </w:r>
            <w:r w:rsidRPr="001D4DDE">
              <w:rPr>
                <w:sz w:val="24"/>
                <w:szCs w:val="32"/>
              </w:rPr>
              <w:t xml:space="preserve"> </w:t>
            </w:r>
            <w:r w:rsidR="009671FF">
              <w:t xml:space="preserve">• </w:t>
            </w:r>
            <w:r>
              <w:t>Tasty Touch Restaurant</w:t>
            </w:r>
          </w:p>
          <w:p w14:paraId="38E4A841" w14:textId="77777777" w:rsidR="008123DF" w:rsidRDefault="008B2656" w:rsidP="009671FF">
            <w:r>
              <w:t>Q</w:t>
            </w:r>
            <w:r w:rsidR="008C44E2">
              <w:t>uesnel</w:t>
            </w:r>
            <w:r>
              <w:t>,</w:t>
            </w:r>
            <w:r w:rsidR="008C44E2">
              <w:t xml:space="preserve"> </w:t>
            </w:r>
            <w:r>
              <w:t>British Columbia, Canada</w:t>
            </w:r>
            <w:r w:rsidR="008C44E2">
              <w:t>.</w:t>
            </w:r>
          </w:p>
          <w:p w14:paraId="79F4AF96" w14:textId="77777777" w:rsidR="008C44E2" w:rsidRDefault="008C44E2" w:rsidP="008C44E2">
            <w:r>
              <w:t>Proficiently set up dining areas, arranging tables, linens and tableware with attention to detail, enhancing the overall dining experience.</w:t>
            </w:r>
          </w:p>
          <w:p w14:paraId="2C7893D5" w14:textId="77777777" w:rsidR="008C44E2" w:rsidRDefault="008C44E2" w:rsidP="008C44E2">
            <w:r>
              <w:t>Assist servers in accurately taking and delivering orders, ensuring prompt and courteous service to customers and contributing to smooth meal service.</w:t>
            </w:r>
          </w:p>
          <w:p w14:paraId="10F819B6" w14:textId="77777777" w:rsidR="00DF750C" w:rsidRDefault="00DF750C" w:rsidP="008C44E2"/>
          <w:p w14:paraId="473C3EBD" w14:textId="77777777" w:rsidR="004228F5" w:rsidRDefault="00DF750C" w:rsidP="008C44E2">
            <w:r>
              <w:t xml:space="preserve">December 2020 – august </w:t>
            </w:r>
          </w:p>
          <w:p w14:paraId="105066FD" w14:textId="53E04812" w:rsidR="00DF750C" w:rsidRPr="004228F5" w:rsidRDefault="004228F5" w:rsidP="008C44E2">
            <w:r w:rsidRPr="004228F5">
              <w:rPr>
                <w:b/>
                <w:bCs/>
                <w:sz w:val="24"/>
                <w:szCs w:val="32"/>
              </w:rPr>
              <w:t xml:space="preserve">Shift supervisor </w:t>
            </w:r>
            <w:r w:rsidR="00DF750C" w:rsidRPr="00DF750C">
              <w:rPr>
                <w:b/>
                <w:bCs/>
                <w:sz w:val="24"/>
              </w:rPr>
              <w:t xml:space="preserve">&amp; Sales </w:t>
            </w:r>
            <w:proofErr w:type="spellStart"/>
            <w:r w:rsidR="00DF750C" w:rsidRPr="00DF750C">
              <w:rPr>
                <w:b/>
                <w:bCs/>
                <w:sz w:val="24"/>
              </w:rPr>
              <w:t>representive</w:t>
            </w:r>
            <w:proofErr w:type="spellEnd"/>
            <w:r w:rsidR="00DF750C">
              <w:rPr>
                <w:b/>
                <w:bCs/>
                <w:sz w:val="24"/>
              </w:rPr>
              <w:t xml:space="preserve">. </w:t>
            </w:r>
            <w:r>
              <w:rPr>
                <w:b/>
                <w:bCs/>
                <w:sz w:val="24"/>
              </w:rPr>
              <w:t xml:space="preserve">Save on Food </w:t>
            </w:r>
          </w:p>
          <w:p w14:paraId="4CD409CB" w14:textId="61726ECE" w:rsidR="004228F5" w:rsidRPr="00DF750C" w:rsidRDefault="004228F5" w:rsidP="008C44E2">
            <w:pPr>
              <w:rPr>
                <w:b/>
                <w:bCs/>
                <w:sz w:val="24"/>
              </w:rPr>
            </w:pPr>
            <w:r>
              <w:rPr>
                <w:b/>
                <w:bCs/>
                <w:sz w:val="24"/>
              </w:rPr>
              <w:t xml:space="preserve">Managed day to day operations including scheduling shifts, </w:t>
            </w:r>
            <w:proofErr w:type="spellStart"/>
            <w:r>
              <w:rPr>
                <w:b/>
                <w:bCs/>
                <w:sz w:val="24"/>
              </w:rPr>
              <w:t>assignings</w:t>
            </w:r>
            <w:proofErr w:type="spellEnd"/>
            <w:r>
              <w:rPr>
                <w:b/>
                <w:bCs/>
                <w:sz w:val="24"/>
              </w:rPr>
              <w:t xml:space="preserve"> tasks. Resolved customer complaints efficiently while maintain excellent customer service. Supervised cash handling process to ensure accuracy of </w:t>
            </w:r>
            <w:proofErr w:type="spellStart"/>
            <w:r>
              <w:rPr>
                <w:b/>
                <w:bCs/>
                <w:sz w:val="24"/>
              </w:rPr>
              <w:t>tacuation</w:t>
            </w:r>
            <w:proofErr w:type="spellEnd"/>
            <w:r>
              <w:rPr>
                <w:b/>
                <w:bCs/>
                <w:sz w:val="24"/>
              </w:rPr>
              <w:t xml:space="preserve"> </w:t>
            </w:r>
            <w:proofErr w:type="spellStart"/>
            <w:r>
              <w:rPr>
                <w:b/>
                <w:bCs/>
                <w:sz w:val="24"/>
              </w:rPr>
              <w:t>asited</w:t>
            </w:r>
            <w:proofErr w:type="spellEnd"/>
            <w:r>
              <w:rPr>
                <w:b/>
                <w:bCs/>
                <w:sz w:val="24"/>
              </w:rPr>
              <w:t xml:space="preserve"> customers with product selection and returns or </w:t>
            </w:r>
            <w:proofErr w:type="gramStart"/>
            <w:r>
              <w:rPr>
                <w:b/>
                <w:bCs/>
                <w:sz w:val="24"/>
              </w:rPr>
              <w:t>exchanged .</w:t>
            </w:r>
            <w:proofErr w:type="gramEnd"/>
            <w:r>
              <w:rPr>
                <w:b/>
                <w:bCs/>
                <w:sz w:val="24"/>
              </w:rPr>
              <w:t xml:space="preserve"> Managed</w:t>
            </w:r>
          </w:p>
        </w:tc>
      </w:tr>
      <w:tr w:rsidR="006F51D3" w14:paraId="753194A1" w14:textId="77777777" w:rsidTr="00B96BFC">
        <w:tc>
          <w:tcPr>
            <w:tcW w:w="4860" w:type="dxa"/>
          </w:tcPr>
          <w:p w14:paraId="79451927" w14:textId="77777777" w:rsidR="006F51D3" w:rsidRDefault="006F51D3" w:rsidP="006F51D3">
            <w:pPr>
              <w:pStyle w:val="Heading1"/>
            </w:pPr>
          </w:p>
        </w:tc>
        <w:tc>
          <w:tcPr>
            <w:tcW w:w="5930" w:type="dxa"/>
          </w:tcPr>
          <w:p w14:paraId="6AE2F203" w14:textId="77777777" w:rsidR="006F51D3" w:rsidRPr="00AA7D29" w:rsidRDefault="00FE1AE9" w:rsidP="00FE1AE9">
            <w:pPr>
              <w:pStyle w:val="Heading1"/>
            </w:pPr>
            <w:r w:rsidRPr="00FE1AE9">
              <w:t>Communication</w:t>
            </w:r>
          </w:p>
          <w:p w14:paraId="1F6B5F3E" w14:textId="77777777" w:rsidR="006F51D3" w:rsidRPr="006F51D3" w:rsidRDefault="00FE1AE9" w:rsidP="006F51D3">
            <w:r w:rsidRPr="00FE1AE9">
              <w:t>Implemented new procedures and technologies that improved efficiency and streamlined operations.</w:t>
            </w:r>
          </w:p>
        </w:tc>
      </w:tr>
      <w:tr w:rsidR="006F51D3" w14:paraId="21420A61" w14:textId="77777777" w:rsidTr="00B96BFC">
        <w:tc>
          <w:tcPr>
            <w:tcW w:w="4860" w:type="dxa"/>
          </w:tcPr>
          <w:p w14:paraId="0A1FCCCB" w14:textId="77777777" w:rsidR="006F51D3" w:rsidRDefault="006F51D3" w:rsidP="006F51D3">
            <w:pPr>
              <w:pStyle w:val="Heading1"/>
            </w:pPr>
          </w:p>
        </w:tc>
        <w:tc>
          <w:tcPr>
            <w:tcW w:w="5930" w:type="dxa"/>
          </w:tcPr>
          <w:p w14:paraId="0100353B" w14:textId="77777777" w:rsidR="006F51D3" w:rsidRPr="00AA7D29" w:rsidRDefault="00FE1AE9" w:rsidP="00FE1AE9">
            <w:pPr>
              <w:pStyle w:val="Heading1"/>
            </w:pPr>
            <w:r w:rsidRPr="00FE1AE9">
              <w:t>Leadership</w:t>
            </w:r>
          </w:p>
          <w:p w14:paraId="0006D5BB" w14:textId="77777777" w:rsidR="006F51D3" w:rsidRPr="006F51D3" w:rsidRDefault="00FE1AE9" w:rsidP="006F51D3">
            <w:r w:rsidRPr="00FE1AE9">
              <w:t>Successfully led a team to exceed sales goals while maintaining excellent customer satisfaction scores.</w:t>
            </w:r>
          </w:p>
        </w:tc>
      </w:tr>
    </w:tbl>
    <w:p w14:paraId="7D94E6FD" w14:textId="58CA9E6F" w:rsidR="00C55D85" w:rsidRDefault="001D4DDE" w:rsidP="001D4DDE">
      <w:pPr>
        <w:pStyle w:val="Title"/>
        <w:rPr>
          <w:b w:val="0"/>
          <w:bCs/>
          <w:sz w:val="28"/>
          <w:szCs w:val="28"/>
        </w:rPr>
      </w:pPr>
      <w:r w:rsidRPr="001D4DDE">
        <w:rPr>
          <w:b w:val="0"/>
          <w:bCs/>
          <w:sz w:val="28"/>
          <w:szCs w:val="28"/>
        </w:rPr>
        <w:t>SKILLS</w:t>
      </w:r>
    </w:p>
    <w:p w14:paraId="39878134" w14:textId="3A28A967" w:rsidR="001D4DDE" w:rsidRDefault="001D4DDE" w:rsidP="001D4DDE">
      <w:r>
        <w:t>.MS WO</w:t>
      </w:r>
      <w:r w:rsidR="00DF750C">
        <w:t>RLD &amp; EXCEL</w:t>
      </w:r>
    </w:p>
    <w:p w14:paraId="4C53D807" w14:textId="3037E3D2" w:rsidR="001D4DDE" w:rsidRDefault="00DF750C" w:rsidP="001D4DDE">
      <w:r>
        <w:t>. QUALITY INSPECTOR</w:t>
      </w:r>
    </w:p>
    <w:p w14:paraId="3513B642" w14:textId="1BB74933" w:rsidR="00F00C5F" w:rsidRDefault="00DF750C" w:rsidP="001D4DDE">
      <w:proofErr w:type="gramStart"/>
      <w:r>
        <w:t>.</w:t>
      </w:r>
      <w:r w:rsidR="004228F5">
        <w:t>customers</w:t>
      </w:r>
      <w:proofErr w:type="gramEnd"/>
      <w:r w:rsidR="004228F5">
        <w:t xml:space="preserve"> services time management</w:t>
      </w:r>
      <w:r w:rsidR="00F00C5F">
        <w:t xml:space="preserve">, restaurant experience, communication skills </w:t>
      </w:r>
    </w:p>
    <w:p w14:paraId="00AA6869" w14:textId="0A0A7758" w:rsidR="00F00C5F" w:rsidRDefault="00F00C5F" w:rsidP="001D4DDE">
      <w:r>
        <w:t xml:space="preserve">Food </w:t>
      </w:r>
      <w:proofErr w:type="spellStart"/>
      <w:r>
        <w:t>service,cash</w:t>
      </w:r>
      <w:proofErr w:type="spellEnd"/>
      <w:r>
        <w:t xml:space="preserve"> handlings and staff ma</w:t>
      </w:r>
      <w:r w:rsidR="00B71A2B">
        <w:t>nage.</w:t>
      </w:r>
    </w:p>
    <w:p w14:paraId="55957D24" w14:textId="77777777" w:rsidR="00F00C5F" w:rsidRDefault="00F00C5F" w:rsidP="001D4DDE"/>
    <w:p w14:paraId="7B72B419" w14:textId="77777777" w:rsidR="00F00C5F" w:rsidRPr="001D4DDE" w:rsidRDefault="00F00C5F" w:rsidP="001D4DDE"/>
    <w:sectPr w:rsidR="00F00C5F" w:rsidRPr="001D4DDE" w:rsidSect="005E2090">
      <w:pgSz w:w="12240" w:h="15840" w:code="1"/>
      <w:pgMar w:top="720" w:right="720" w:bottom="720" w:left="72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62EB" w14:textId="77777777" w:rsidR="009F6786" w:rsidRDefault="009F6786" w:rsidP="00F316AD">
      <w:r>
        <w:separator/>
      </w:r>
    </w:p>
  </w:endnote>
  <w:endnote w:type="continuationSeparator" w:id="0">
    <w:p w14:paraId="1DB52228" w14:textId="77777777" w:rsidR="009F6786" w:rsidRDefault="009F6786" w:rsidP="00F316AD">
      <w:r>
        <w:continuationSeparator/>
      </w:r>
    </w:p>
  </w:endnote>
  <w:endnote w:type="continuationNotice" w:id="1">
    <w:p w14:paraId="254D1B1A" w14:textId="77777777" w:rsidR="009F6786" w:rsidRDefault="009F6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Times New Roman (Body CS)">
    <w:altName w:val="Times New Roman"/>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ED13" w14:textId="77777777" w:rsidR="009F6786" w:rsidRDefault="009F6786" w:rsidP="00F316AD">
      <w:r>
        <w:separator/>
      </w:r>
    </w:p>
  </w:footnote>
  <w:footnote w:type="continuationSeparator" w:id="0">
    <w:p w14:paraId="78678B3E" w14:textId="77777777" w:rsidR="009F6786" w:rsidRDefault="009F6786" w:rsidP="00F316AD">
      <w:r>
        <w:continuationSeparator/>
      </w:r>
    </w:p>
  </w:footnote>
  <w:footnote w:type="continuationNotice" w:id="1">
    <w:p w14:paraId="72C0E3F3" w14:textId="77777777" w:rsidR="009F6786" w:rsidRDefault="009F67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B3624F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91EBE9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87E035EC"/>
    <w:lvl w:ilvl="0">
      <w:start w:val="1"/>
      <w:numFmt w:val="bullet"/>
      <w:lvlText w:val=""/>
      <w:lvlJc w:val="left"/>
      <w:pPr>
        <w:tabs>
          <w:tab w:val="num" w:pos="360"/>
        </w:tabs>
        <w:ind w:left="360" w:hanging="360"/>
      </w:pPr>
      <w:rPr>
        <w:rFonts w:ascii="Symbol" w:hAnsi="Symbol" w:hint="default"/>
      </w:rPr>
    </w:lvl>
  </w:abstractNum>
  <w:num w:numId="1" w16cid:durableId="816921685">
    <w:abstractNumId w:val="2"/>
  </w:num>
  <w:num w:numId="2" w16cid:durableId="2071807172">
    <w:abstractNumId w:val="1"/>
  </w:num>
  <w:num w:numId="3" w16cid:durableId="86791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95"/>
    <w:rsid w:val="0001399F"/>
    <w:rsid w:val="00095D41"/>
    <w:rsid w:val="000E061B"/>
    <w:rsid w:val="000E1D44"/>
    <w:rsid w:val="001A375F"/>
    <w:rsid w:val="001C43C3"/>
    <w:rsid w:val="001D4DDE"/>
    <w:rsid w:val="001F1F0D"/>
    <w:rsid w:val="0020696E"/>
    <w:rsid w:val="002356A2"/>
    <w:rsid w:val="0024775A"/>
    <w:rsid w:val="00263514"/>
    <w:rsid w:val="00286F3A"/>
    <w:rsid w:val="00296CF0"/>
    <w:rsid w:val="002D12DA"/>
    <w:rsid w:val="002F17A2"/>
    <w:rsid w:val="003019B2"/>
    <w:rsid w:val="0034688D"/>
    <w:rsid w:val="00375B16"/>
    <w:rsid w:val="003C3D3B"/>
    <w:rsid w:val="0040233B"/>
    <w:rsid w:val="004228F5"/>
    <w:rsid w:val="00446167"/>
    <w:rsid w:val="00463165"/>
    <w:rsid w:val="004A5287"/>
    <w:rsid w:val="004A5B56"/>
    <w:rsid w:val="004E62DB"/>
    <w:rsid w:val="005036BD"/>
    <w:rsid w:val="00507E93"/>
    <w:rsid w:val="00511A6E"/>
    <w:rsid w:val="005416CD"/>
    <w:rsid w:val="005526C5"/>
    <w:rsid w:val="0057534A"/>
    <w:rsid w:val="005B11ED"/>
    <w:rsid w:val="005D0A02"/>
    <w:rsid w:val="005D36AC"/>
    <w:rsid w:val="005E2090"/>
    <w:rsid w:val="00605A5B"/>
    <w:rsid w:val="0061493B"/>
    <w:rsid w:val="006A2729"/>
    <w:rsid w:val="006C5D24"/>
    <w:rsid w:val="006C60E6"/>
    <w:rsid w:val="006D2DE6"/>
    <w:rsid w:val="006E70D3"/>
    <w:rsid w:val="006F51D3"/>
    <w:rsid w:val="006F5AA6"/>
    <w:rsid w:val="00791F9D"/>
    <w:rsid w:val="007B0F94"/>
    <w:rsid w:val="007C14FA"/>
    <w:rsid w:val="007C75FB"/>
    <w:rsid w:val="008123DF"/>
    <w:rsid w:val="00815943"/>
    <w:rsid w:val="00843C42"/>
    <w:rsid w:val="00860DB6"/>
    <w:rsid w:val="0088104A"/>
    <w:rsid w:val="00896FA4"/>
    <w:rsid w:val="008A550D"/>
    <w:rsid w:val="008B0CD9"/>
    <w:rsid w:val="008B2656"/>
    <w:rsid w:val="008B507E"/>
    <w:rsid w:val="008C44E2"/>
    <w:rsid w:val="008C7D4A"/>
    <w:rsid w:val="00934152"/>
    <w:rsid w:val="009671FF"/>
    <w:rsid w:val="00970283"/>
    <w:rsid w:val="00975E79"/>
    <w:rsid w:val="00990C25"/>
    <w:rsid w:val="00993257"/>
    <w:rsid w:val="0099359E"/>
    <w:rsid w:val="009941DA"/>
    <w:rsid w:val="009B12B0"/>
    <w:rsid w:val="009E485B"/>
    <w:rsid w:val="009F0771"/>
    <w:rsid w:val="009F6786"/>
    <w:rsid w:val="00A30F44"/>
    <w:rsid w:val="00A77921"/>
    <w:rsid w:val="00A85652"/>
    <w:rsid w:val="00AA4E32"/>
    <w:rsid w:val="00AA7D29"/>
    <w:rsid w:val="00AB2CDC"/>
    <w:rsid w:val="00AD6C78"/>
    <w:rsid w:val="00AF6443"/>
    <w:rsid w:val="00B03BA7"/>
    <w:rsid w:val="00B111F4"/>
    <w:rsid w:val="00B2124F"/>
    <w:rsid w:val="00B575FB"/>
    <w:rsid w:val="00B60CDD"/>
    <w:rsid w:val="00B6190E"/>
    <w:rsid w:val="00B62264"/>
    <w:rsid w:val="00B71A2B"/>
    <w:rsid w:val="00B867E3"/>
    <w:rsid w:val="00B91411"/>
    <w:rsid w:val="00B96BFC"/>
    <w:rsid w:val="00BD4217"/>
    <w:rsid w:val="00BE56E4"/>
    <w:rsid w:val="00C1095A"/>
    <w:rsid w:val="00C42F47"/>
    <w:rsid w:val="00C55D85"/>
    <w:rsid w:val="00C720A7"/>
    <w:rsid w:val="00C81523"/>
    <w:rsid w:val="00CA2273"/>
    <w:rsid w:val="00CD50FD"/>
    <w:rsid w:val="00D1030B"/>
    <w:rsid w:val="00D33C41"/>
    <w:rsid w:val="00D47124"/>
    <w:rsid w:val="00D666A1"/>
    <w:rsid w:val="00D93B73"/>
    <w:rsid w:val="00DA0D2A"/>
    <w:rsid w:val="00DD5D7B"/>
    <w:rsid w:val="00DE7058"/>
    <w:rsid w:val="00DF750C"/>
    <w:rsid w:val="00E8639E"/>
    <w:rsid w:val="00EB441D"/>
    <w:rsid w:val="00EF4A2C"/>
    <w:rsid w:val="00F00C5F"/>
    <w:rsid w:val="00F2368E"/>
    <w:rsid w:val="00F316AD"/>
    <w:rsid w:val="00F4501B"/>
    <w:rsid w:val="00F63195"/>
    <w:rsid w:val="00FE1AE9"/>
    <w:rsid w:val="00FF0D5D"/>
    <w:rsid w:val="032319CC"/>
    <w:rsid w:val="0923DEB5"/>
    <w:rsid w:val="0C0391D1"/>
    <w:rsid w:val="133970F0"/>
    <w:rsid w:val="1B93846D"/>
    <w:rsid w:val="2247868E"/>
    <w:rsid w:val="26F4C204"/>
    <w:rsid w:val="27FDDD1F"/>
    <w:rsid w:val="285FFE01"/>
    <w:rsid w:val="33F4865D"/>
    <w:rsid w:val="3AFA5DA2"/>
    <w:rsid w:val="3C066E3F"/>
    <w:rsid w:val="3D26190D"/>
    <w:rsid w:val="3DAAC90A"/>
    <w:rsid w:val="45BA3D45"/>
    <w:rsid w:val="4C36F6F3"/>
    <w:rsid w:val="4D98DA39"/>
    <w:rsid w:val="52013909"/>
    <w:rsid w:val="5781775B"/>
    <w:rsid w:val="582D56F6"/>
    <w:rsid w:val="6553B3B7"/>
    <w:rsid w:val="678E9AED"/>
    <w:rsid w:val="6A898D97"/>
    <w:rsid w:val="6E8D955C"/>
    <w:rsid w:val="74FFE143"/>
    <w:rsid w:val="7A0AE869"/>
    <w:rsid w:val="7B3A0C73"/>
    <w:rsid w:val="7BACD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A3648"/>
  <w15:chartTrackingRefBased/>
  <w15:docId w15:val="{86B0EEC5-C744-47B3-A4AC-E757B5AA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63195"/>
    <w:pPr>
      <w:spacing w:line="288" w:lineRule="auto"/>
    </w:pPr>
    <w:rPr>
      <w:color w:val="404040" w:themeColor="text1" w:themeTint="BF"/>
      <w:sz w:val="20"/>
    </w:rPr>
  </w:style>
  <w:style w:type="paragraph" w:styleId="Heading1">
    <w:name w:val="heading 1"/>
    <w:basedOn w:val="Normal"/>
    <w:next w:val="Normal"/>
    <w:link w:val="Heading1Char"/>
    <w:uiPriority w:val="3"/>
    <w:qFormat/>
    <w:rsid w:val="006A2729"/>
    <w:pPr>
      <w:spacing w:before="360" w:after="240"/>
      <w:outlineLvl w:val="0"/>
    </w:pPr>
    <w:rPr>
      <w:rFonts w:cs="Times New Roman (Body CS)"/>
      <w:b/>
      <w:caps/>
      <w:color w:val="0938F0" w:themeColor="accent3"/>
      <w:spacing w:val="20"/>
    </w:rPr>
  </w:style>
  <w:style w:type="paragraph" w:styleId="Heading2">
    <w:name w:val="heading 2"/>
    <w:basedOn w:val="Normal"/>
    <w:next w:val="Normal"/>
    <w:link w:val="Heading2Char"/>
    <w:uiPriority w:val="3"/>
    <w:qFormat/>
    <w:rsid w:val="005D36AC"/>
    <w:pPr>
      <w:spacing w:before="40" w:line="240" w:lineRule="auto"/>
      <w:outlineLvl w:val="1"/>
    </w:pPr>
    <w:rPr>
      <w:i/>
    </w:rPr>
  </w:style>
  <w:style w:type="paragraph" w:styleId="Heading3">
    <w:name w:val="heading 3"/>
    <w:basedOn w:val="Normal"/>
    <w:next w:val="Normal"/>
    <w:link w:val="Heading3Char"/>
    <w:uiPriority w:val="3"/>
    <w:semiHidden/>
    <w:qFormat/>
    <w:rsid w:val="005D36AC"/>
    <w:pPr>
      <w:keepNext/>
      <w:keepLines/>
      <w:spacing w:line="240" w:lineRule="auto"/>
      <w:outlineLvl w:val="2"/>
    </w:pPr>
    <w:rPr>
      <w:rFonts w:eastAsiaTheme="majorEastAsia" w:cstheme="majorBidi"/>
    </w:rPr>
  </w:style>
  <w:style w:type="paragraph" w:styleId="Heading4">
    <w:name w:val="heading 4"/>
    <w:basedOn w:val="Normal"/>
    <w:next w:val="Normal"/>
    <w:link w:val="Heading4Char"/>
    <w:uiPriority w:val="3"/>
    <w:semiHidden/>
    <w:qFormat/>
    <w:rsid w:val="005D36AC"/>
    <w:pPr>
      <w:keepNext/>
      <w:keepLines/>
      <w:spacing w:line="240" w:lineRule="auto"/>
      <w:outlineLvl w:val="3"/>
    </w:pPr>
    <w:rPr>
      <w:rFonts w:eastAsiaTheme="majorEastAsia" w:cstheme="majorBidi"/>
      <w:iCs/>
      <w:color w:val="B73D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E8639E"/>
    <w:rPr>
      <w:color w:val="404040" w:themeColor="text1" w:themeTint="BF"/>
      <w:sz w:val="22"/>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E8639E"/>
    <w:rPr>
      <w:color w:val="404040" w:themeColor="text1" w:themeTint="BF"/>
      <w:sz w:val="22"/>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E1AE9"/>
    <w:pPr>
      <w:spacing w:after="120" w:line="240" w:lineRule="auto"/>
    </w:pPr>
    <w:rPr>
      <w:rFonts w:asciiTheme="majorHAnsi" w:hAnsiTheme="majorHAnsi" w:cs="Times New Roman (Body CS)"/>
      <w:b/>
      <w:color w:val="0938F0" w:themeColor="accent3"/>
      <w:sz w:val="96"/>
    </w:rPr>
  </w:style>
  <w:style w:type="character" w:customStyle="1" w:styleId="TitleChar">
    <w:name w:val="Title Char"/>
    <w:basedOn w:val="DefaultParagraphFont"/>
    <w:link w:val="Title"/>
    <w:rsid w:val="00FE1AE9"/>
    <w:rPr>
      <w:rFonts w:asciiTheme="majorHAnsi" w:hAnsiTheme="majorHAnsi" w:cs="Times New Roman (Body CS)"/>
      <w:b/>
      <w:color w:val="0938F0" w:themeColor="accent3"/>
      <w:sz w:val="96"/>
    </w:rPr>
  </w:style>
  <w:style w:type="paragraph" w:styleId="Subtitle">
    <w:name w:val="Subtitle"/>
    <w:basedOn w:val="Normal"/>
    <w:next w:val="Normal"/>
    <w:link w:val="SubtitleChar"/>
    <w:uiPriority w:val="2"/>
    <w:qFormat/>
    <w:rsid w:val="00D666A1"/>
    <w:pPr>
      <w:spacing w:before="120" w:after="120" w:line="240" w:lineRule="auto"/>
    </w:pPr>
    <w:rPr>
      <w:rFonts w:cs="Times New Roman (Body CS)"/>
      <w:caps/>
      <w:color w:val="000000" w:themeColor="text1"/>
      <w:spacing w:val="20"/>
      <w:sz w:val="32"/>
    </w:rPr>
  </w:style>
  <w:style w:type="character" w:customStyle="1" w:styleId="SubtitleChar">
    <w:name w:val="Subtitle Char"/>
    <w:basedOn w:val="DefaultParagraphFont"/>
    <w:link w:val="Subtitle"/>
    <w:uiPriority w:val="2"/>
    <w:rsid w:val="00D666A1"/>
    <w:rPr>
      <w:rFonts w:ascii="Avenir Next LT Pro Light" w:hAnsi="Avenir Next LT Pro Light" w:cs="Times New Roman (Body CS)"/>
      <w:caps/>
      <w:color w:val="000000" w:themeColor="text1"/>
      <w:spacing w:val="20"/>
      <w:sz w:val="32"/>
    </w:rPr>
  </w:style>
  <w:style w:type="character" w:customStyle="1" w:styleId="Heading1Char">
    <w:name w:val="Heading 1 Char"/>
    <w:basedOn w:val="DefaultParagraphFont"/>
    <w:link w:val="Heading1"/>
    <w:uiPriority w:val="3"/>
    <w:rsid w:val="006A2729"/>
    <w:rPr>
      <w:rFonts w:ascii="Avenir Next LT Pro Light" w:hAnsi="Avenir Next LT Pro Light" w:cs="Times New Roman (Body CS)"/>
      <w:b/>
      <w:caps/>
      <w:color w:val="0938F0" w:themeColor="accent3"/>
      <w:spacing w:val="20"/>
      <w:sz w:val="20"/>
    </w:rPr>
  </w:style>
  <w:style w:type="character" w:customStyle="1" w:styleId="Heading2Char">
    <w:name w:val="Heading 2 Char"/>
    <w:basedOn w:val="DefaultParagraphFont"/>
    <w:link w:val="Heading2"/>
    <w:uiPriority w:val="3"/>
    <w:rsid w:val="005D36AC"/>
    <w:rPr>
      <w:i/>
      <w:color w:val="404040" w:themeColor="text1" w:themeTint="BF"/>
      <w:sz w:val="20"/>
    </w:rPr>
  </w:style>
  <w:style w:type="character" w:styleId="PlaceholderText">
    <w:name w:val="Placeholder Text"/>
    <w:basedOn w:val="DefaultParagraphFont"/>
    <w:uiPriority w:val="99"/>
    <w:semiHidden/>
    <w:rsid w:val="00A77921"/>
    <w:rPr>
      <w:color w:val="808080"/>
    </w:rPr>
  </w:style>
  <w:style w:type="character" w:customStyle="1" w:styleId="Heading3Char">
    <w:name w:val="Heading 3 Char"/>
    <w:basedOn w:val="DefaultParagraphFont"/>
    <w:link w:val="Heading3"/>
    <w:uiPriority w:val="3"/>
    <w:semiHidden/>
    <w:rsid w:val="00FE1AE9"/>
    <w:rPr>
      <w:rFonts w:eastAsiaTheme="majorEastAsia" w:cstheme="majorBidi"/>
      <w:color w:val="404040" w:themeColor="text1" w:themeTint="BF"/>
      <w:sz w:val="20"/>
    </w:rPr>
  </w:style>
  <w:style w:type="paragraph" w:customStyle="1" w:styleId="TitleAlt">
    <w:name w:val="Title Alt"/>
    <w:basedOn w:val="Normal"/>
    <w:uiPriority w:val="1"/>
    <w:semiHidden/>
    <w:qFormat/>
    <w:rsid w:val="00EF4A2C"/>
    <w:pPr>
      <w:spacing w:before="120" w:after="120" w:line="240" w:lineRule="auto"/>
    </w:pPr>
    <w:rPr>
      <w:rFonts w:ascii="Avenir Next LT Pro Demi" w:hAnsi="Avenir Next LT Pro Demi"/>
      <w:b/>
      <w:color w:val="000000" w:themeColor="text1"/>
      <w:sz w:val="90"/>
    </w:rPr>
  </w:style>
  <w:style w:type="character" w:customStyle="1" w:styleId="Heading4Char">
    <w:name w:val="Heading 4 Char"/>
    <w:basedOn w:val="DefaultParagraphFont"/>
    <w:link w:val="Heading4"/>
    <w:uiPriority w:val="3"/>
    <w:semiHidden/>
    <w:rsid w:val="00FE1AE9"/>
    <w:rPr>
      <w:rFonts w:eastAsiaTheme="majorEastAsia" w:cstheme="majorBidi"/>
      <w:iCs/>
      <w:color w:val="B73D00" w:themeColor="accent1" w:themeShade="BF"/>
      <w:sz w:val="20"/>
    </w:rPr>
  </w:style>
  <w:style w:type="character" w:styleId="CommentReference">
    <w:name w:val="annotation reference"/>
    <w:basedOn w:val="DefaultParagraphFont"/>
    <w:uiPriority w:val="99"/>
    <w:semiHidden/>
    <w:rsid w:val="00D33C41"/>
    <w:rPr>
      <w:sz w:val="16"/>
      <w:szCs w:val="16"/>
    </w:rPr>
  </w:style>
  <w:style w:type="paragraph" w:styleId="CommentText">
    <w:name w:val="annotation text"/>
    <w:basedOn w:val="Normal"/>
    <w:link w:val="CommentTextChar"/>
    <w:uiPriority w:val="99"/>
    <w:semiHidden/>
    <w:rsid w:val="00D33C41"/>
    <w:pPr>
      <w:spacing w:line="240" w:lineRule="auto"/>
    </w:pPr>
    <w:rPr>
      <w:szCs w:val="20"/>
    </w:rPr>
  </w:style>
  <w:style w:type="character" w:customStyle="1" w:styleId="CommentTextChar">
    <w:name w:val="Comment Text Char"/>
    <w:basedOn w:val="DefaultParagraphFont"/>
    <w:link w:val="CommentText"/>
    <w:uiPriority w:val="99"/>
    <w:semiHidden/>
    <w:rsid w:val="00D33C41"/>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D33C41"/>
    <w:rPr>
      <w:b/>
      <w:bCs/>
    </w:rPr>
  </w:style>
  <w:style w:type="character" w:customStyle="1" w:styleId="CommentSubjectChar">
    <w:name w:val="Comment Subject Char"/>
    <w:basedOn w:val="CommentTextChar"/>
    <w:link w:val="CommentSubject"/>
    <w:uiPriority w:val="99"/>
    <w:semiHidden/>
    <w:rsid w:val="00D33C41"/>
    <w:rPr>
      <w:b/>
      <w:bCs/>
      <w:color w:val="404040" w:themeColor="text1" w:themeTint="BF"/>
      <w:sz w:val="20"/>
      <w:szCs w:val="20"/>
    </w:rPr>
  </w:style>
  <w:style w:type="character" w:styleId="Hyperlink">
    <w:name w:val="Hyperlink"/>
    <w:basedOn w:val="DefaultParagraphFont"/>
    <w:uiPriority w:val="99"/>
    <w:semiHidden/>
    <w:rsid w:val="001D4DDE"/>
    <w:rPr>
      <w:color w:val="467886" w:themeColor="hyperlink"/>
      <w:u w:val="single"/>
    </w:rPr>
  </w:style>
  <w:style w:type="character" w:styleId="UnresolvedMention">
    <w:name w:val="Unresolved Mention"/>
    <w:basedOn w:val="DefaultParagraphFont"/>
    <w:uiPriority w:val="99"/>
    <w:semiHidden/>
    <w:unhideWhenUsed/>
    <w:rsid w:val="001D4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mail-sanjeev112233@icloud.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Basic%20modern%20resume.dotx" TargetMode="External"/></Relationships>
</file>

<file path=word/theme/theme1.xml><?xml version="1.0" encoding="utf-8"?>
<a:theme xmlns:a="http://schemas.openxmlformats.org/drawingml/2006/main" name="ModernResume">
  <a:themeElements>
    <a:clrScheme name="Virtual resume with Cameo">
      <a:dk1>
        <a:srgbClr val="000000"/>
      </a:dk1>
      <a:lt1>
        <a:srgbClr val="FFFFFF"/>
      </a:lt1>
      <a:dk2>
        <a:srgbClr val="0E2841"/>
      </a:dk2>
      <a:lt2>
        <a:srgbClr val="F7F7F7"/>
      </a:lt2>
      <a:accent1>
        <a:srgbClr val="F55301"/>
      </a:accent1>
      <a:accent2>
        <a:srgbClr val="F370B2"/>
      </a:accent2>
      <a:accent3>
        <a:srgbClr val="0938F0"/>
      </a:accent3>
      <a:accent4>
        <a:srgbClr val="097130"/>
      </a:accent4>
      <a:accent5>
        <a:srgbClr val="9361F3"/>
      </a:accent5>
      <a:accent6>
        <a:srgbClr val="F1B61C"/>
      </a:accent6>
      <a:hlink>
        <a:srgbClr val="467886"/>
      </a:hlink>
      <a:folHlink>
        <a:srgbClr val="96607D"/>
      </a:folHlink>
    </a:clrScheme>
    <a:fontScheme name="Custom 43">
      <a:majorFont>
        <a:latin typeface="Avenir Next LT Pro"/>
        <a:ea typeface=""/>
        <a:cs typeface=""/>
      </a:majorFont>
      <a:minorFont>
        <a:latin typeface="Avenir Next LT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A2EB7-BD3E-4445-8A69-400521E0E20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3919F03-93F0-49D8-9FA8-B8C4CD99604E}">
  <ds:schemaRefs>
    <ds:schemaRef ds:uri="http://schemas.microsoft.com/sharepoint/v3/contenttype/forms"/>
  </ds:schemaRefs>
</ds:datastoreItem>
</file>

<file path=customXml/itemProps3.xml><?xml version="1.0" encoding="utf-8"?>
<ds:datastoreItem xmlns:ds="http://schemas.openxmlformats.org/officeDocument/2006/customXml" ds:itemID="{27E403FB-4392-4834-A1D0-8A854D97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Basic modern resume</Template>
  <TotalTime>2</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2024-12-30T23:00:00Z</dcterms:created>
  <dcterms:modified xsi:type="dcterms:W3CDTF">2025-01-12T22:00:00Z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